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C0" w:rsidRP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lang w:eastAsia="es-ES"/>
        </w:rPr>
        <w:t>Los datos que necesitamos son los siguientes: </w:t>
      </w:r>
    </w:p>
    <w:p w:rsidR="00656AC0" w:rsidRP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656AC0" w:rsidRP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433CA">
        <w:rPr>
          <w:rFonts w:ascii="Arial" w:eastAsia="Times New Roman" w:hAnsi="Arial" w:cs="Arial"/>
          <w:b/>
          <w:sz w:val="24"/>
          <w:szCs w:val="24"/>
          <w:lang w:eastAsia="es-ES"/>
        </w:rPr>
        <w:t>1-Todos los datos de la entidad.</w:t>
      </w:r>
    </w:p>
    <w:p w:rsidR="00656AC0" w:rsidRPr="00A433CA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  <w:t>CIF/NIF</w:t>
      </w:r>
      <w:r w:rsidR="00CB4EF5"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  <w:t>:</w:t>
      </w:r>
    </w:p>
    <w:p w:rsidR="00656AC0" w:rsidRPr="00A433CA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Domicilio completo</w:t>
      </w:r>
      <w:r w:rsidR="00CB4EF5"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:</w:t>
      </w:r>
    </w:p>
    <w:p w:rsidR="00CB4EF5" w:rsidRPr="00A433CA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  <w:t>Razón Social</w:t>
      </w:r>
      <w:r w:rsidR="00CB4EF5"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  <w:t>:</w:t>
      </w:r>
    </w:p>
    <w:p w:rsidR="00CB4EF5" w:rsidRPr="00A433CA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(</w:t>
      </w:r>
      <w:proofErr w:type="gramStart"/>
      <w:r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si</w:t>
      </w:r>
      <w:proofErr w:type="gramEnd"/>
      <w:r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 la razón social no es de la Región de Murcia, se necesita también la ubicación de su sede en Murcia, dirección completa para pedir la </w:t>
      </w:r>
      <w:proofErr w:type="spellStart"/>
      <w:r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uag</w:t>
      </w:r>
      <w:proofErr w:type="spellEnd"/>
      <w:r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/</w:t>
      </w:r>
      <w:proofErr w:type="spellStart"/>
      <w:r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ugf</w:t>
      </w:r>
      <w:proofErr w:type="spellEnd"/>
      <w:r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 en base a su ubicación en Murcia)</w:t>
      </w:r>
      <w:r w:rsidR="00CB4EF5"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:</w:t>
      </w:r>
    </w:p>
    <w:p w:rsidR="00656AC0" w:rsidRPr="00A433CA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Ámbito de actuación</w:t>
      </w:r>
      <w:r w:rsidR="00CB4EF5"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:</w:t>
      </w:r>
    </w:p>
    <w:p w:rsidR="00656AC0" w:rsidRPr="00A433CA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Colectivo al que va destinado</w:t>
      </w:r>
      <w:r w:rsidR="00CB4EF5"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:</w:t>
      </w:r>
    </w:p>
    <w:p w:rsidR="00656AC0" w:rsidRPr="00A433CA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Tipo de Entidad (Convenio, Apoyo</w:t>
      </w:r>
      <w:proofErr w:type="gramStart"/>
      <w:r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, ...</w:t>
      </w:r>
      <w:proofErr w:type="gramEnd"/>
      <w:r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)</w:t>
      </w:r>
      <w:r w:rsidR="00CB4EF5" w:rsidRPr="00A433CA">
        <w:rPr>
          <w:rFonts w:ascii="Arial" w:eastAsia="Times New Roman" w:hAnsi="Arial" w:cs="Arial"/>
          <w:sz w:val="24"/>
          <w:szCs w:val="24"/>
          <w:u w:val="single"/>
          <w:lang w:eastAsia="es-ES"/>
        </w:rPr>
        <w:t>:</w:t>
      </w:r>
    </w:p>
    <w:p w:rsidR="00CB4EF5" w:rsidRPr="00A433CA" w:rsidRDefault="00CB4EF5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  <w:t>Nº de expediente/contrato:</w:t>
      </w:r>
    </w:p>
    <w:p w:rsidR="00CB4EF5" w:rsidRPr="00A433CA" w:rsidRDefault="00CB4EF5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es-ES"/>
        </w:rPr>
        <w:t xml:space="preserve">Fecha </w:t>
      </w:r>
      <w:r w:rsidR="00351B42"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es-ES"/>
        </w:rPr>
        <w:t xml:space="preserve">fin </w:t>
      </w:r>
      <w:r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es-ES"/>
        </w:rPr>
        <w:t>de vigencia de la colaboración o contrato</w:t>
      </w:r>
      <w:r w:rsidR="00160BA4"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es-ES"/>
        </w:rPr>
        <w:t>:</w:t>
      </w:r>
    </w:p>
    <w:p w:rsidR="00CB4EF5" w:rsidRPr="00A433CA" w:rsidRDefault="00CB4EF5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es-ES"/>
        </w:rPr>
        <w:t>Nombre contrato o colaboración</w:t>
      </w:r>
      <w:r w:rsidRPr="00A433C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:</w:t>
      </w:r>
    </w:p>
    <w:p w:rsidR="00351B42" w:rsidRPr="00A433CA" w:rsidRDefault="00351B42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  <w:t>Finalidad del contrato:</w:t>
      </w:r>
    </w:p>
    <w:p w:rsidR="00385E62" w:rsidRPr="00A433CA" w:rsidRDefault="00385E62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es-ES"/>
        </w:rPr>
        <w:t>Nombre de Coordinador Sef que lleva toda la colaboración:</w:t>
      </w:r>
    </w:p>
    <w:p w:rsidR="00A433CA" w:rsidRPr="00A433CA" w:rsidRDefault="00A433CA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2-Datos de la persona responsable de la Entidad </w:t>
      </w:r>
    </w:p>
    <w:p w:rsidR="00A433CA" w:rsidRDefault="00A433CA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</w:p>
    <w:p w:rsidR="00A433CA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Nombre:</w:t>
      </w:r>
    </w:p>
    <w:p w:rsidR="00A433CA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Apellidos:</w:t>
      </w:r>
    </w:p>
    <w:p w:rsidR="00A433CA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NIF:</w:t>
      </w:r>
    </w:p>
    <w:p w:rsidR="00A433CA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C</w:t>
      </w:r>
      <w:r w:rsidR="00656AC0" w:rsidRPr="00A433CA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orreo </w:t>
      </w:r>
      <w:proofErr w:type="gramStart"/>
      <w:r w:rsidR="00656AC0" w:rsidRPr="00A433CA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electrónico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:</w:t>
      </w:r>
      <w:proofErr w:type="gramEnd"/>
    </w:p>
    <w:p w:rsidR="00A433CA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T</w:t>
      </w:r>
      <w:r w:rsidR="00656AC0" w:rsidRPr="00A433CA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eléfono móvil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:</w:t>
      </w:r>
    </w:p>
    <w:p w:rsidR="00656AC0" w:rsidRPr="00A433CA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Cargo en la entidad:</w:t>
      </w:r>
    </w:p>
    <w:p w:rsidR="00656AC0" w:rsidRP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433CA">
        <w:rPr>
          <w:rFonts w:ascii="Arial" w:eastAsia="Times New Roman" w:hAnsi="Arial" w:cs="Arial"/>
          <w:b/>
          <w:sz w:val="24"/>
          <w:szCs w:val="24"/>
          <w:lang w:eastAsia="es-ES"/>
        </w:rPr>
        <w:t>3-Datos del coordinador en la Entidad</w:t>
      </w:r>
    </w:p>
    <w:p w:rsidR="00A433CA" w:rsidRDefault="00A433CA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433CA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656AC0" w:rsidRPr="00A433CA">
        <w:rPr>
          <w:rFonts w:ascii="Arial" w:eastAsia="Times New Roman" w:hAnsi="Arial" w:cs="Arial"/>
          <w:sz w:val="24"/>
          <w:szCs w:val="24"/>
          <w:lang w:eastAsia="es-ES"/>
        </w:rPr>
        <w:t>ombre</w:t>
      </w:r>
    </w:p>
    <w:p w:rsidR="00A433CA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656AC0" w:rsidRPr="00A433CA">
        <w:rPr>
          <w:rFonts w:ascii="Arial" w:eastAsia="Times New Roman" w:hAnsi="Arial" w:cs="Arial"/>
          <w:sz w:val="24"/>
          <w:szCs w:val="24"/>
          <w:lang w:eastAsia="es-ES"/>
        </w:rPr>
        <w:t>pellidos</w:t>
      </w:r>
    </w:p>
    <w:p w:rsidR="00A433CA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lang w:eastAsia="es-ES"/>
        </w:rPr>
        <w:t>NIF</w:t>
      </w:r>
    </w:p>
    <w:p w:rsidR="00A433CA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656AC0" w:rsidRPr="00A433CA">
        <w:rPr>
          <w:rFonts w:ascii="Arial" w:eastAsia="Times New Roman" w:hAnsi="Arial" w:cs="Arial"/>
          <w:sz w:val="24"/>
          <w:szCs w:val="24"/>
          <w:lang w:eastAsia="es-ES"/>
        </w:rPr>
        <w:t xml:space="preserve">orreo electrónico </w:t>
      </w:r>
    </w:p>
    <w:p w:rsidR="00A433CA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T</w:t>
      </w:r>
      <w:r w:rsidR="00656AC0" w:rsidRPr="00A433CA">
        <w:rPr>
          <w:rFonts w:ascii="Arial" w:eastAsia="Times New Roman" w:hAnsi="Arial" w:cs="Arial"/>
          <w:sz w:val="24"/>
          <w:szCs w:val="24"/>
          <w:lang w:eastAsia="es-ES"/>
        </w:rPr>
        <w:t>eléfono móvil</w:t>
      </w:r>
    </w:p>
    <w:p w:rsidR="00656AC0" w:rsidRPr="00A433CA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Cargo en la entidad</w:t>
      </w:r>
    </w:p>
    <w:p w:rsidR="0078335D" w:rsidRDefault="0078335D">
      <w:pP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br w:type="page"/>
      </w:r>
    </w:p>
    <w:p w:rsidR="000A6F61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bookmarkStart w:id="0" w:name="_GoBack"/>
      <w:bookmarkEnd w:id="0"/>
      <w:r w:rsidRPr="00A433CA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lastRenderedPageBreak/>
        <w:t>4-Datos de la persona responsable del servicio de informática </w:t>
      </w:r>
    </w:p>
    <w:p w:rsidR="000A6F61" w:rsidRDefault="000A6F61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Nombre: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A</w:t>
      </w:r>
      <w:r w:rsidR="00656AC0" w:rsidRPr="00A433C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pellidos</w:t>
      </w: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:</w:t>
      </w:r>
    </w:p>
    <w:p w:rsidR="000A6F61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NIF</w:t>
      </w:r>
      <w:r w:rsidR="000A6F61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C</w:t>
      </w:r>
      <w:r w:rsidR="00656AC0" w:rsidRPr="00A433C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orreo electrónico</w:t>
      </w: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Teléfono móvil: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 xml:space="preserve">SI ES DE UNA EMPRESA EXTERNA QUE LES PRESTA EL SERVICIO; </w:t>
      </w:r>
    </w:p>
    <w:p w:rsidR="00656AC0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R</w:t>
      </w:r>
      <w:r w:rsidR="00656AC0" w:rsidRPr="00A433C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az</w:t>
      </w: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  <w:t>ón social de la empresa externa:</w:t>
      </w:r>
    </w:p>
    <w:p w:rsidR="000A6F61" w:rsidRPr="00A433CA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</w:p>
    <w:p w:rsidR="00656AC0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0A6F61" w:rsidRPr="00A433CA" w:rsidRDefault="000A6F61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0A6F61" w:rsidRDefault="00656AC0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0A6F61">
        <w:rPr>
          <w:rFonts w:ascii="Arial" w:eastAsia="Times New Roman" w:hAnsi="Arial" w:cs="Arial"/>
          <w:b/>
          <w:sz w:val="24"/>
          <w:szCs w:val="24"/>
          <w:lang w:eastAsia="es-ES"/>
        </w:rPr>
        <w:t>5-Datos de los gestores que van a acceder a nuestras tareas</w:t>
      </w:r>
    </w:p>
    <w:p w:rsidR="000A6F61" w:rsidRDefault="000A6F61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656AC0" w:rsidRPr="000A6F61">
        <w:rPr>
          <w:rFonts w:ascii="Arial" w:eastAsia="Times New Roman" w:hAnsi="Arial" w:cs="Arial"/>
          <w:sz w:val="24"/>
          <w:szCs w:val="24"/>
          <w:lang w:eastAsia="es-ES"/>
        </w:rPr>
        <w:t>ombre</w:t>
      </w:r>
      <w:r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A</w:t>
      </w:r>
      <w:r w:rsidR="00656AC0"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pellidos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:</w:t>
      </w:r>
    </w:p>
    <w:p w:rsidR="000A6F61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NIF</w:t>
      </w:r>
      <w:r w:rsidR="000A6F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C</w:t>
      </w:r>
      <w:r w:rsidR="00656AC0"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orreo electrónico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:</w:t>
      </w:r>
    </w:p>
    <w:p w:rsidR="00656AC0" w:rsidRPr="00A433CA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Teléfono móvil:</w:t>
      </w:r>
    </w:p>
    <w:p w:rsidR="00656AC0" w:rsidRPr="00A433CA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p w:rsidR="00CB4EF5" w:rsidRPr="00A433CA" w:rsidRDefault="00CB4EF5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p w:rsidR="000A6F61" w:rsidRDefault="00656AC0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6-Datos del resto de personal como psicólogos, educadores sociales</w:t>
      </w:r>
    </w:p>
    <w:p w:rsidR="000A6F61" w:rsidRDefault="000A6F61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N</w:t>
      </w:r>
      <w:r w:rsidR="00656AC0"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ombre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Apellido:</w:t>
      </w:r>
    </w:p>
    <w:p w:rsidR="000A6F61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NIF</w:t>
      </w:r>
      <w:r w:rsidR="000A6F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C</w:t>
      </w:r>
      <w:r w:rsidR="00656AC0"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orreo electrónico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:</w:t>
      </w:r>
    </w:p>
    <w:p w:rsidR="000A6F61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T</w:t>
      </w:r>
      <w:r w:rsidR="00656AC0"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eléfono móvil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:</w:t>
      </w:r>
    </w:p>
    <w:p w:rsidR="00656AC0" w:rsidRPr="00A433CA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* </w:t>
      </w:r>
      <w:proofErr w:type="gramStart"/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este</w:t>
      </w:r>
      <w:proofErr w:type="gramEnd"/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punto es opcional de aportarnos información sobre ellos. Sería obligatorio si necesitan accesos.</w:t>
      </w:r>
    </w:p>
    <w:p w:rsidR="00656AC0" w:rsidRPr="00A433CA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78335D" w:rsidRDefault="0078335D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br w:type="page"/>
      </w:r>
    </w:p>
    <w:p w:rsidR="000A6F61" w:rsidRDefault="000A6F61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</w:p>
    <w:p w:rsidR="00656AC0" w:rsidRDefault="00656AC0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7-Indicarnos</w:t>
      </w:r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desde la coordinadora-Sef en el Servicio de Orientación, Intermediación y Contratos (SOIC) </w:t>
      </w:r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para quienes se necesita acceso a </w:t>
      </w:r>
      <w:proofErr w:type="spellStart"/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pol</w:t>
      </w:r>
      <w:proofErr w:type="spellEnd"/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 y </w:t>
      </w:r>
      <w:proofErr w:type="spellStart"/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silcoiweb</w:t>
      </w:r>
      <w:proofErr w:type="spellEnd"/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(normalmente suelen ser  para los gestores de la empresa)</w:t>
      </w:r>
    </w:p>
    <w:p w:rsidR="000A6F61" w:rsidRDefault="000A6F61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0668B" w:rsidRPr="0050668B" w:rsidTr="0050668B">
        <w:tc>
          <w:tcPr>
            <w:tcW w:w="2831" w:type="dxa"/>
          </w:tcPr>
          <w:p w:rsidR="0050668B" w:rsidRPr="0050668B" w:rsidRDefault="0050668B" w:rsidP="005F1E4C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50668B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  <w:t>Nombre:</w:t>
            </w:r>
          </w:p>
        </w:tc>
        <w:tc>
          <w:tcPr>
            <w:tcW w:w="2831" w:type="dxa"/>
          </w:tcPr>
          <w:p w:rsidR="0050668B" w:rsidRPr="0050668B" w:rsidRDefault="0050668B" w:rsidP="005F1E4C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50668B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  <w:t>Apellidos:</w:t>
            </w:r>
          </w:p>
        </w:tc>
        <w:tc>
          <w:tcPr>
            <w:tcW w:w="2832" w:type="dxa"/>
          </w:tcPr>
          <w:p w:rsidR="0050668B" w:rsidRPr="0050668B" w:rsidRDefault="0050668B" w:rsidP="005F1E4C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50668B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  <w:t>NIF:</w:t>
            </w:r>
          </w:p>
        </w:tc>
      </w:tr>
    </w:tbl>
    <w:p w:rsidR="000A6F61" w:rsidRPr="00A433CA" w:rsidRDefault="000A6F61" w:rsidP="0050668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sectPr w:rsidR="000A6F61" w:rsidRPr="00A433CA" w:rsidSect="000A6F61">
      <w:headerReference w:type="default" r:id="rId10"/>
      <w:footerReference w:type="default" r:id="rId11"/>
      <w:pgSz w:w="11906" w:h="16838" w:code="9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84" w:rsidRDefault="00953884" w:rsidP="0033118A">
      <w:pPr>
        <w:spacing w:after="0" w:line="240" w:lineRule="auto"/>
      </w:pPr>
      <w:r>
        <w:separator/>
      </w:r>
    </w:p>
  </w:endnote>
  <w:endnote w:type="continuationSeparator" w:id="0">
    <w:p w:rsidR="00953884" w:rsidRDefault="0095388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13" w:rsidRPr="00070E0E" w:rsidRDefault="00070E0E" w:rsidP="00526E5A">
    <w:pPr>
      <w:pStyle w:val="Piedepgina"/>
      <w:rPr>
        <w:sz w:val="16"/>
        <w:szCs w:val="16"/>
        <w:lang w:val="es-ES_tradnl"/>
      </w:rPr>
    </w:pPr>
    <w:r w:rsidRPr="00070E0E">
      <w:rPr>
        <w:sz w:val="16"/>
        <w:szCs w:val="16"/>
        <w:lang w:val="es-ES_tradnl"/>
      </w:rPr>
      <w:t>UNIDAD TÉCNICA DE COORDINACIÓN DE OFICINAS DE EMPLEO (UTCO)</w:t>
    </w:r>
  </w:p>
  <w:p w:rsidR="00526E5A" w:rsidRPr="00070E0E" w:rsidRDefault="00A433CA" w:rsidP="00526E5A">
    <w:pPr>
      <w:pStyle w:val="Piedepgina"/>
      <w:rPr>
        <w:sz w:val="16"/>
        <w:szCs w:val="16"/>
        <w:lang w:val="es-ES_tradnl"/>
      </w:rPr>
    </w:pPr>
    <w:r>
      <w:rPr>
        <w:sz w:val="16"/>
        <w:szCs w:val="16"/>
        <w:lang w:val="es-ES_tradnl"/>
      </w:rPr>
      <w:t>17/01/2024</w:t>
    </w:r>
  </w:p>
  <w:p w:rsidR="00526E5A" w:rsidRPr="00070E0E" w:rsidRDefault="00526E5A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84" w:rsidRDefault="00953884" w:rsidP="0033118A">
      <w:pPr>
        <w:spacing w:after="0" w:line="240" w:lineRule="auto"/>
      </w:pPr>
      <w:r>
        <w:separator/>
      </w:r>
    </w:p>
  </w:footnote>
  <w:footnote w:type="continuationSeparator" w:id="0">
    <w:p w:rsidR="00953884" w:rsidRDefault="0095388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403CAD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5BCB12" wp14:editId="3C8A677A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31A61"/>
    <w:multiLevelType w:val="hybridMultilevel"/>
    <w:tmpl w:val="85E64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6D"/>
    <w:rsid w:val="00001C49"/>
    <w:rsid w:val="00047D79"/>
    <w:rsid w:val="00070E0E"/>
    <w:rsid w:val="000A6CBE"/>
    <w:rsid w:val="000A6F61"/>
    <w:rsid w:val="000B4103"/>
    <w:rsid w:val="0013104E"/>
    <w:rsid w:val="001353E8"/>
    <w:rsid w:val="00160BA4"/>
    <w:rsid w:val="0019746C"/>
    <w:rsid w:val="001A0D76"/>
    <w:rsid w:val="001F6198"/>
    <w:rsid w:val="0020548E"/>
    <w:rsid w:val="00235B81"/>
    <w:rsid w:val="00244494"/>
    <w:rsid w:val="002C71E3"/>
    <w:rsid w:val="00307D44"/>
    <w:rsid w:val="0033118A"/>
    <w:rsid w:val="00351B42"/>
    <w:rsid w:val="00385E62"/>
    <w:rsid w:val="003C26F0"/>
    <w:rsid w:val="00403CAD"/>
    <w:rsid w:val="004E7DEE"/>
    <w:rsid w:val="004F40C2"/>
    <w:rsid w:val="0050668B"/>
    <w:rsid w:val="00526E5A"/>
    <w:rsid w:val="005271AF"/>
    <w:rsid w:val="00537017"/>
    <w:rsid w:val="00546BB5"/>
    <w:rsid w:val="00571643"/>
    <w:rsid w:val="005E30B9"/>
    <w:rsid w:val="00656AC0"/>
    <w:rsid w:val="00681F44"/>
    <w:rsid w:val="006D3E49"/>
    <w:rsid w:val="006E3224"/>
    <w:rsid w:val="0071574F"/>
    <w:rsid w:val="0072066E"/>
    <w:rsid w:val="00747CB1"/>
    <w:rsid w:val="00752411"/>
    <w:rsid w:val="0078335D"/>
    <w:rsid w:val="007F6634"/>
    <w:rsid w:val="00805E6D"/>
    <w:rsid w:val="00854654"/>
    <w:rsid w:val="008B55BB"/>
    <w:rsid w:val="008C426D"/>
    <w:rsid w:val="008E3810"/>
    <w:rsid w:val="00953884"/>
    <w:rsid w:val="00981F29"/>
    <w:rsid w:val="009A222F"/>
    <w:rsid w:val="009A553C"/>
    <w:rsid w:val="00A01ACF"/>
    <w:rsid w:val="00A33276"/>
    <w:rsid w:val="00A433CA"/>
    <w:rsid w:val="00A441B7"/>
    <w:rsid w:val="00A63B02"/>
    <w:rsid w:val="00A6762C"/>
    <w:rsid w:val="00AA68C9"/>
    <w:rsid w:val="00AD2170"/>
    <w:rsid w:val="00C25CAB"/>
    <w:rsid w:val="00C37E99"/>
    <w:rsid w:val="00C44004"/>
    <w:rsid w:val="00CB4EF5"/>
    <w:rsid w:val="00D0196C"/>
    <w:rsid w:val="00D23EFB"/>
    <w:rsid w:val="00D63473"/>
    <w:rsid w:val="00E45713"/>
    <w:rsid w:val="00EC4FD9"/>
    <w:rsid w:val="00F217D2"/>
    <w:rsid w:val="00F307E8"/>
    <w:rsid w:val="00F57B54"/>
    <w:rsid w:val="00F64701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d66m\Downloads\CEEUP%20-%20SE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1c9c8636-0486-4c9b-b75c-7b805ddaaf6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ab14156-fcf3-44e2-9c4b-c33f1f92d4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CEEUP - SEF.dotx</Template>
  <TotalTime>0</TotalTime>
  <Pages>3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2024-01-17T13:24:00Z</dcterms:created>
  <dcterms:modified xsi:type="dcterms:W3CDTF">2025-09-09T05:43:00Z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